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B28AC" w14:textId="77777777" w:rsidR="007A6605" w:rsidRDefault="007A6605">
      <w:pPr>
        <w:pStyle w:val="Rubrik1"/>
      </w:pPr>
      <w:r>
        <w:t xml:space="preserve">TORPA GÅRD                                                                                   </w:t>
      </w:r>
      <w:r>
        <w:rPr>
          <w:sz w:val="20"/>
        </w:rPr>
        <w:t>Hyresvärds anteckningar</w:t>
      </w:r>
    </w:p>
    <w:p w14:paraId="61442028" w14:textId="77777777" w:rsidR="007A6605" w:rsidRDefault="007A6605">
      <w:pPr>
        <w:rPr>
          <w:sz w:val="24"/>
        </w:rPr>
      </w:pPr>
      <w:r>
        <w:rPr>
          <w:sz w:val="24"/>
        </w:rPr>
        <w:t xml:space="preserve">514 52 LÄNGHEM                                                                            </w:t>
      </w:r>
    </w:p>
    <w:p w14:paraId="0D9277ED" w14:textId="199183C9" w:rsidR="007A6605" w:rsidRDefault="007A6605">
      <w:r>
        <w:rPr>
          <w:sz w:val="24"/>
        </w:rPr>
        <w:t xml:space="preserve">Tel </w:t>
      </w:r>
      <w:r w:rsidR="00AD649D">
        <w:rPr>
          <w:sz w:val="24"/>
        </w:rPr>
        <w:t>0733–568368</w:t>
      </w:r>
      <w:r w:rsidR="0090475D">
        <w:rPr>
          <w:sz w:val="24"/>
        </w:rPr>
        <w:t xml:space="preserve">                                                                              </w:t>
      </w:r>
      <w:r>
        <w:t>Anmälan nr: ……………….</w:t>
      </w:r>
    </w:p>
    <w:p w14:paraId="470F66F6" w14:textId="173BC81F" w:rsidR="007A6605" w:rsidRDefault="007A6605">
      <w:r>
        <w:rPr>
          <w:sz w:val="18"/>
        </w:rPr>
        <w:t xml:space="preserve">Bankgiro </w:t>
      </w:r>
      <w:r w:rsidR="00AD649D">
        <w:rPr>
          <w:sz w:val="18"/>
        </w:rPr>
        <w:t>5377–2224</w:t>
      </w:r>
      <w:r>
        <w:rPr>
          <w:sz w:val="18"/>
        </w:rPr>
        <w:t xml:space="preserve">                                                                                                               </w:t>
      </w:r>
      <w:r>
        <w:t>Inkommen: …………………</w:t>
      </w:r>
    </w:p>
    <w:p w14:paraId="2DCFD61B" w14:textId="77777777" w:rsidR="00AD649D" w:rsidRDefault="007A6605">
      <w:pPr>
        <w:rPr>
          <w:b/>
          <w:sz w:val="28"/>
          <w:szCs w:val="28"/>
        </w:rPr>
      </w:pPr>
      <w:r w:rsidRPr="00D44E0E">
        <w:rPr>
          <w:b/>
          <w:sz w:val="28"/>
          <w:szCs w:val="28"/>
        </w:rPr>
        <w:t>Hemsida: www.torpa</w:t>
      </w:r>
      <w:r w:rsidR="00C76F43" w:rsidRPr="00D44E0E">
        <w:rPr>
          <w:b/>
          <w:sz w:val="28"/>
          <w:szCs w:val="28"/>
        </w:rPr>
        <w:t>stenhus.se</w:t>
      </w:r>
      <w:r w:rsidRPr="00D44E0E">
        <w:rPr>
          <w:b/>
          <w:sz w:val="28"/>
          <w:szCs w:val="28"/>
        </w:rPr>
        <w:t xml:space="preserve">   </w:t>
      </w:r>
    </w:p>
    <w:p w14:paraId="34EDB71F" w14:textId="03BE1247" w:rsidR="007A6605" w:rsidRPr="00D44E0E" w:rsidRDefault="007A6605">
      <w:pPr>
        <w:rPr>
          <w:b/>
          <w:sz w:val="28"/>
          <w:szCs w:val="28"/>
        </w:rPr>
      </w:pPr>
      <w:r w:rsidRPr="00D44E0E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1E96EC3E" w14:textId="47542FE4" w:rsidR="007A6605" w:rsidRDefault="007A6605">
      <w:r>
        <w:rPr>
          <w:b/>
        </w:rPr>
        <w:t xml:space="preserve">                                                               </w:t>
      </w:r>
      <w:r>
        <w:rPr>
          <w:b/>
          <w:sz w:val="28"/>
        </w:rPr>
        <w:t>ANMÄLAN</w:t>
      </w:r>
      <w:r>
        <w:rPr>
          <w:sz w:val="28"/>
        </w:rPr>
        <w:t xml:space="preserve">                          </w:t>
      </w:r>
      <w:r>
        <w:t xml:space="preserve"> </w:t>
      </w:r>
      <w:proofErr w:type="gramStart"/>
      <w:r w:rsidR="00AD649D">
        <w:t>Bekräftad:</w:t>
      </w:r>
      <w:r>
        <w:t>…</w:t>
      </w:r>
      <w:proofErr w:type="gramEnd"/>
      <w:r>
        <w:t>………..</w:t>
      </w:r>
    </w:p>
    <w:p w14:paraId="1EF1C10B" w14:textId="77777777" w:rsidR="007A6605" w:rsidRDefault="007A6605"/>
    <w:p w14:paraId="3B879784" w14:textId="4D7EAEEE" w:rsidR="007A6605" w:rsidRDefault="007A6605">
      <w:pPr>
        <w:rPr>
          <w:b/>
          <w:sz w:val="22"/>
        </w:rPr>
      </w:pPr>
      <w:r>
        <w:t xml:space="preserve">                   </w:t>
      </w:r>
      <w:r w:rsidR="00AD649D">
        <w:rPr>
          <w:b/>
          <w:sz w:val="22"/>
        </w:rPr>
        <w:t>JULMARKNAD PÅ TORPA DEN</w:t>
      </w:r>
      <w:r>
        <w:rPr>
          <w:b/>
          <w:sz w:val="22"/>
        </w:rPr>
        <w:t xml:space="preserve">  </w:t>
      </w:r>
      <w:r w:rsidR="00B24048">
        <w:rPr>
          <w:b/>
          <w:sz w:val="24"/>
        </w:rPr>
        <w:t>30 november</w:t>
      </w:r>
      <w:r w:rsidR="00AD649D">
        <w:rPr>
          <w:b/>
          <w:sz w:val="24"/>
        </w:rPr>
        <w:t>–</w:t>
      </w:r>
      <w:r w:rsidR="00B24048">
        <w:rPr>
          <w:b/>
          <w:sz w:val="24"/>
        </w:rPr>
        <w:t>1</w:t>
      </w:r>
      <w:r w:rsidR="00962402">
        <w:rPr>
          <w:b/>
          <w:sz w:val="24"/>
        </w:rPr>
        <w:t xml:space="preserve"> december </w:t>
      </w:r>
      <w:r w:rsidR="0035614F">
        <w:rPr>
          <w:b/>
          <w:sz w:val="24"/>
        </w:rPr>
        <w:t>202</w:t>
      </w:r>
      <w:r w:rsidR="00B24048">
        <w:rPr>
          <w:b/>
          <w:sz w:val="24"/>
        </w:rPr>
        <w:t>4</w:t>
      </w:r>
    </w:p>
    <w:p w14:paraId="5BCC7898" w14:textId="77777777" w:rsidR="007A6605" w:rsidRDefault="007A6605">
      <w:pPr>
        <w:rPr>
          <w:sz w:val="22"/>
        </w:rPr>
      </w:pPr>
    </w:p>
    <w:p w14:paraId="4E3B50A9" w14:textId="77777777" w:rsidR="00B922EB" w:rsidRPr="00B922EB" w:rsidRDefault="007A6605" w:rsidP="00B922EB">
      <w:pPr>
        <w:pStyle w:val="Rubrik4"/>
      </w:pPr>
      <w:r>
        <w:t>Namn                                                                                                Person/</w:t>
      </w:r>
      <w:proofErr w:type="spellStart"/>
      <w:r>
        <w:t>orgnr</w:t>
      </w:r>
      <w:proofErr w:type="spellEnd"/>
    </w:p>
    <w:p w14:paraId="54923D62" w14:textId="77777777" w:rsidR="007A6605" w:rsidRDefault="007A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0949B837" w14:textId="77777777" w:rsidR="00B922EB" w:rsidRDefault="00B9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6C2CC0C3" w14:textId="77777777" w:rsidR="007A6605" w:rsidRDefault="007A6605">
      <w:pPr>
        <w:pStyle w:val="Rubrik2"/>
      </w:pPr>
      <w:r>
        <w:t>Adress</w:t>
      </w:r>
    </w:p>
    <w:p w14:paraId="0BEBEE2E" w14:textId="77777777" w:rsidR="007A6605" w:rsidRDefault="007A6605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rPr>
          <w:sz w:val="22"/>
        </w:rPr>
      </w:pPr>
    </w:p>
    <w:p w14:paraId="751D1F91" w14:textId="77777777" w:rsidR="007A6605" w:rsidRDefault="007A6605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rPr>
          <w:sz w:val="22"/>
        </w:rPr>
      </w:pPr>
    </w:p>
    <w:p w14:paraId="7950FB1A" w14:textId="77777777" w:rsidR="007A6605" w:rsidRDefault="007A6605">
      <w:pPr>
        <w:pStyle w:val="Rubrik3"/>
      </w:pPr>
      <w:r>
        <w:t>Postadress</w:t>
      </w:r>
    </w:p>
    <w:p w14:paraId="32BE1759" w14:textId="77777777" w:rsidR="007A6605" w:rsidRDefault="007A660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41927165" w14:textId="77777777" w:rsidR="007A6605" w:rsidRDefault="007A660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2A151525" w14:textId="77777777" w:rsidR="007A6605" w:rsidRDefault="007A6605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sz w:val="22"/>
        </w:rPr>
      </w:pPr>
      <w:r>
        <w:rPr>
          <w:b/>
          <w:sz w:val="22"/>
        </w:rPr>
        <w:t xml:space="preserve">Telefon  </w:t>
      </w:r>
      <w:r>
        <w:rPr>
          <w:sz w:val="22"/>
        </w:rPr>
        <w:t xml:space="preserve">                                                                         </w:t>
      </w:r>
      <w:r w:rsidR="00C76F43">
        <w:rPr>
          <w:b/>
          <w:sz w:val="22"/>
        </w:rPr>
        <w:t>E-post</w:t>
      </w:r>
    </w:p>
    <w:p w14:paraId="05D90409" w14:textId="77777777" w:rsidR="007A6605" w:rsidRDefault="0045048E">
      <w:pPr>
        <w:pBdr>
          <w:left w:val="single" w:sz="4" w:space="4" w:color="auto"/>
          <w:bottom w:val="single" w:sz="4" w:space="11" w:color="auto"/>
          <w:right w:val="single" w:sz="4" w:space="4" w:color="auto"/>
        </w:pBdr>
        <w:rPr>
          <w:b/>
          <w:sz w:val="22"/>
        </w:rPr>
      </w:pPr>
      <w:r>
        <w:rPr>
          <w:b/>
          <w:sz w:val="22"/>
        </w:rPr>
        <w:t>Typ av hantverk/vara</w:t>
      </w:r>
    </w:p>
    <w:p w14:paraId="717C8DB5" w14:textId="77777777" w:rsidR="007A6605" w:rsidRDefault="007A6605">
      <w:pPr>
        <w:pBdr>
          <w:left w:val="single" w:sz="4" w:space="4" w:color="auto"/>
          <w:bottom w:val="single" w:sz="4" w:space="11" w:color="auto"/>
          <w:right w:val="single" w:sz="4" w:space="4" w:color="auto"/>
        </w:pBdr>
        <w:rPr>
          <w:sz w:val="22"/>
        </w:rPr>
      </w:pPr>
    </w:p>
    <w:p w14:paraId="52553AAF" w14:textId="77777777" w:rsidR="007A6605" w:rsidRDefault="007A6605">
      <w:pPr>
        <w:pBdr>
          <w:left w:val="single" w:sz="4" w:space="4" w:color="auto"/>
          <w:bottom w:val="single" w:sz="4" w:space="11" w:color="auto"/>
          <w:right w:val="single" w:sz="4" w:space="4" w:color="auto"/>
        </w:pBdr>
        <w:rPr>
          <w:sz w:val="22"/>
        </w:rPr>
      </w:pPr>
    </w:p>
    <w:p w14:paraId="2AB93500" w14:textId="5CA317B1" w:rsidR="007A6605" w:rsidRPr="00113D28" w:rsidRDefault="004D4D84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sz w:val="22"/>
        </w:rPr>
      </w:pPr>
      <w:r>
        <w:rPr>
          <w:b/>
          <w:sz w:val="22"/>
        </w:rPr>
        <w:t xml:space="preserve">Beställer härmed plats </w:t>
      </w:r>
      <w:r w:rsidR="0090475D">
        <w:rPr>
          <w:b/>
          <w:sz w:val="22"/>
        </w:rPr>
        <w:t>vid årets julmarknad</w:t>
      </w:r>
      <w:r w:rsidR="0031573F">
        <w:rPr>
          <w:b/>
          <w:sz w:val="22"/>
        </w:rPr>
        <w:t xml:space="preserve">, 2 </w:t>
      </w:r>
      <w:proofErr w:type="gramStart"/>
      <w:r w:rsidR="0031573F">
        <w:rPr>
          <w:b/>
          <w:sz w:val="22"/>
        </w:rPr>
        <w:t>dagar</w:t>
      </w:r>
      <w:r w:rsidR="007A6605" w:rsidRPr="0023057E">
        <w:rPr>
          <w:b/>
          <w:sz w:val="22"/>
        </w:rPr>
        <w:t xml:space="preserve">  </w:t>
      </w:r>
      <w:r w:rsidR="00293926">
        <w:rPr>
          <w:b/>
          <w:sz w:val="22"/>
        </w:rPr>
        <w:t>(</w:t>
      </w:r>
      <w:proofErr w:type="gramEnd"/>
      <w:r w:rsidR="00293926">
        <w:rPr>
          <w:b/>
          <w:sz w:val="22"/>
        </w:rPr>
        <w:t>sätt x framför det alt du vill boka)</w:t>
      </w:r>
      <w:r w:rsidR="007A6605" w:rsidRPr="0023057E">
        <w:rPr>
          <w:b/>
          <w:sz w:val="22"/>
        </w:rPr>
        <w:t xml:space="preserve">                 </w:t>
      </w:r>
    </w:p>
    <w:p w14:paraId="1E330A48" w14:textId="229C3D98" w:rsidR="007A6605" w:rsidRDefault="007A6605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sz w:val="22"/>
        </w:rPr>
      </w:pPr>
    </w:p>
    <w:p w14:paraId="271E385C" w14:textId="7713C6ED" w:rsidR="007A6605" w:rsidRDefault="0090475D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sz w:val="22"/>
        </w:rPr>
      </w:pPr>
      <w:r>
        <w:rPr>
          <w:b/>
          <w:sz w:val="22"/>
        </w:rPr>
        <w:t xml:space="preserve">     </w:t>
      </w:r>
      <w:r w:rsidR="00293926">
        <w:rPr>
          <w:b/>
          <w:sz w:val="22"/>
        </w:rPr>
        <w:t xml:space="preserve">    </w:t>
      </w:r>
      <w:r w:rsidR="00113D28">
        <w:rPr>
          <w:b/>
          <w:sz w:val="22"/>
        </w:rPr>
        <w:t>Bokningen avser 1 bord</w:t>
      </w:r>
      <w:r>
        <w:rPr>
          <w:b/>
          <w:sz w:val="22"/>
        </w:rPr>
        <w:t xml:space="preserve"> inomhus</w:t>
      </w:r>
      <w:r w:rsidR="00113D28">
        <w:rPr>
          <w:b/>
          <w:sz w:val="22"/>
        </w:rPr>
        <w:t xml:space="preserve"> 180x80 cm</w:t>
      </w:r>
      <w:r w:rsidR="004D4D84">
        <w:rPr>
          <w:b/>
          <w:sz w:val="22"/>
        </w:rPr>
        <w:t xml:space="preserve">, </w:t>
      </w:r>
      <w:r w:rsidR="005412A8">
        <w:rPr>
          <w:b/>
          <w:sz w:val="22"/>
        </w:rPr>
        <w:t>pris</w:t>
      </w:r>
      <w:r>
        <w:rPr>
          <w:b/>
          <w:sz w:val="22"/>
        </w:rPr>
        <w:t>: 1</w:t>
      </w:r>
      <w:r w:rsidR="00260EE9">
        <w:rPr>
          <w:b/>
          <w:sz w:val="22"/>
        </w:rPr>
        <w:t>4</w:t>
      </w:r>
      <w:r>
        <w:rPr>
          <w:b/>
          <w:sz w:val="22"/>
        </w:rPr>
        <w:t>00 kr</w:t>
      </w:r>
    </w:p>
    <w:p w14:paraId="4D64F0D8" w14:textId="2B6A6146" w:rsidR="007A6605" w:rsidRDefault="007A6605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b/>
          <w:sz w:val="22"/>
        </w:rPr>
      </w:pPr>
    </w:p>
    <w:p w14:paraId="50D389DF" w14:textId="77777777" w:rsidR="00293926" w:rsidRDefault="00293926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b/>
          <w:sz w:val="22"/>
        </w:rPr>
      </w:pPr>
    </w:p>
    <w:p w14:paraId="34787CFD" w14:textId="008C0B28" w:rsidR="007A6605" w:rsidRDefault="0090475D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sz w:val="22"/>
        </w:rPr>
      </w:pPr>
      <w:r>
        <w:rPr>
          <w:b/>
          <w:sz w:val="22"/>
        </w:rPr>
        <w:t xml:space="preserve">       </w:t>
      </w:r>
      <w:r w:rsidR="00293926">
        <w:rPr>
          <w:b/>
          <w:sz w:val="22"/>
        </w:rPr>
        <w:t xml:space="preserve">  </w:t>
      </w:r>
      <w:r>
        <w:rPr>
          <w:b/>
          <w:sz w:val="22"/>
        </w:rPr>
        <w:t>Bokning av plats utomhus med eget bord</w:t>
      </w:r>
      <w:r w:rsidR="004D4D84">
        <w:rPr>
          <w:b/>
          <w:sz w:val="22"/>
        </w:rPr>
        <w:t xml:space="preserve"> och tält/marknadsstånd</w:t>
      </w:r>
      <w:r w:rsidR="005412A8">
        <w:rPr>
          <w:b/>
          <w:sz w:val="22"/>
        </w:rPr>
        <w:t>,</w:t>
      </w:r>
      <w:r>
        <w:rPr>
          <w:b/>
          <w:sz w:val="22"/>
        </w:rPr>
        <w:t xml:space="preserve"> </w:t>
      </w:r>
      <w:r w:rsidR="005412A8">
        <w:rPr>
          <w:b/>
          <w:sz w:val="22"/>
        </w:rPr>
        <w:t>pris</w:t>
      </w:r>
      <w:r w:rsidR="0031573F">
        <w:rPr>
          <w:b/>
          <w:sz w:val="22"/>
        </w:rPr>
        <w:t xml:space="preserve">: </w:t>
      </w:r>
      <w:r w:rsidR="00884A0F">
        <w:rPr>
          <w:b/>
          <w:sz w:val="22"/>
        </w:rPr>
        <w:t>7</w:t>
      </w:r>
      <w:r w:rsidR="0031573F">
        <w:rPr>
          <w:b/>
          <w:sz w:val="22"/>
        </w:rPr>
        <w:t>00 kr</w:t>
      </w:r>
    </w:p>
    <w:p w14:paraId="0D5FCCAE" w14:textId="77777777" w:rsidR="007A6605" w:rsidRDefault="007A6605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sz w:val="22"/>
        </w:rPr>
      </w:pPr>
    </w:p>
    <w:p w14:paraId="2F3BEFBA" w14:textId="77777777" w:rsidR="007A6605" w:rsidRDefault="007A6605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b/>
          <w:sz w:val="22"/>
        </w:rPr>
      </w:pPr>
      <w:r>
        <w:rPr>
          <w:b/>
          <w:sz w:val="22"/>
        </w:rPr>
        <w:t>Kommentarer:</w:t>
      </w:r>
    </w:p>
    <w:p w14:paraId="2968751C" w14:textId="77777777" w:rsidR="007A6605" w:rsidRDefault="007A6605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b/>
          <w:sz w:val="22"/>
        </w:rPr>
      </w:pPr>
    </w:p>
    <w:p w14:paraId="2761720A" w14:textId="77777777" w:rsidR="00061BF4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2"/>
        </w:rPr>
      </w:pPr>
      <w:r>
        <w:rPr>
          <w:b/>
          <w:sz w:val="22"/>
        </w:rPr>
        <w:t>Betalning</w:t>
      </w:r>
      <w:r w:rsidR="00061BF4">
        <w:rPr>
          <w:b/>
          <w:sz w:val="22"/>
        </w:rPr>
        <w:t xml:space="preserve"> &amp; bekräftelse</w:t>
      </w:r>
    </w:p>
    <w:p w14:paraId="6060AC51" w14:textId="77777777" w:rsidR="00551B83" w:rsidRDefault="00551B83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77BF9296" w14:textId="5D925A47" w:rsidR="00061BF4" w:rsidRDefault="00061BF4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Bekräftelse skickas ut </w:t>
      </w:r>
      <w:r w:rsidR="004D4D84">
        <w:rPr>
          <w:sz w:val="22"/>
        </w:rPr>
        <w:t>via mail</w:t>
      </w:r>
      <w:r w:rsidR="00B24048">
        <w:rPr>
          <w:sz w:val="22"/>
        </w:rPr>
        <w:t>.</w:t>
      </w:r>
    </w:p>
    <w:p w14:paraId="0B678BAB" w14:textId="77777777" w:rsidR="00551B83" w:rsidRDefault="00551B83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1E65C650" w14:textId="77777777" w:rsidR="007A6605" w:rsidRPr="00061BF4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2"/>
        </w:rPr>
      </w:pPr>
      <w:r>
        <w:rPr>
          <w:sz w:val="22"/>
        </w:rPr>
        <w:t xml:space="preserve">Utställare betalar </w:t>
      </w:r>
      <w:r w:rsidR="00061BF4">
        <w:rPr>
          <w:sz w:val="22"/>
        </w:rPr>
        <w:t xml:space="preserve">därefter </w:t>
      </w:r>
      <w:r>
        <w:rPr>
          <w:sz w:val="22"/>
        </w:rPr>
        <w:t>hyran i f</w:t>
      </w:r>
      <w:r w:rsidR="00EA6292">
        <w:rPr>
          <w:sz w:val="22"/>
        </w:rPr>
        <w:t>örskott</w:t>
      </w:r>
      <w:r w:rsidR="00061BF4">
        <w:rPr>
          <w:sz w:val="22"/>
        </w:rPr>
        <w:t>.</w:t>
      </w:r>
      <w:r w:rsidR="000478E1">
        <w:rPr>
          <w:sz w:val="22"/>
        </w:rPr>
        <w:t xml:space="preserve"> Plats garanteras först när hyran är betald.</w:t>
      </w:r>
    </w:p>
    <w:p w14:paraId="41759E77" w14:textId="77777777" w:rsidR="00551B83" w:rsidRDefault="00551B83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2"/>
        </w:rPr>
      </w:pPr>
    </w:p>
    <w:p w14:paraId="584D05EF" w14:textId="77777777" w:rsidR="004D4D84" w:rsidRPr="004D4D84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b/>
          <w:sz w:val="22"/>
        </w:rPr>
        <w:t>Hyresbeloppet</w:t>
      </w:r>
      <w:r>
        <w:rPr>
          <w:sz w:val="22"/>
        </w:rPr>
        <w:t xml:space="preserve"> betalas in till </w:t>
      </w:r>
      <w:r>
        <w:rPr>
          <w:b/>
          <w:sz w:val="22"/>
        </w:rPr>
        <w:t>BG 5377-2224</w:t>
      </w:r>
      <w:r w:rsidR="004A3C89">
        <w:rPr>
          <w:sz w:val="22"/>
        </w:rPr>
        <w:t xml:space="preserve"> Torpa Gård (glöm inte </w:t>
      </w:r>
      <w:r>
        <w:rPr>
          <w:sz w:val="22"/>
        </w:rPr>
        <w:t>att skriva avs</w:t>
      </w:r>
      <w:r w:rsidR="00AE7324">
        <w:rPr>
          <w:sz w:val="22"/>
        </w:rPr>
        <w:t>ändare</w:t>
      </w:r>
      <w:r>
        <w:rPr>
          <w:sz w:val="22"/>
        </w:rPr>
        <w:t>)</w:t>
      </w:r>
    </w:p>
    <w:p w14:paraId="1DE97F56" w14:textId="77777777" w:rsidR="00551B83" w:rsidRDefault="00551B83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21C6D418" w14:textId="77777777" w:rsidR="007A6605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>Hyresgäst förbinder sig att följa de bestämmelser som</w:t>
      </w:r>
      <w:r w:rsidR="0023057E">
        <w:rPr>
          <w:sz w:val="22"/>
        </w:rPr>
        <w:t xml:space="preserve"> framgår av information som anges på blanketten ”Allmän</w:t>
      </w:r>
      <w:r w:rsidR="00113D28">
        <w:rPr>
          <w:sz w:val="22"/>
        </w:rPr>
        <w:t>n</w:t>
      </w:r>
      <w:r w:rsidR="0023057E">
        <w:rPr>
          <w:sz w:val="22"/>
        </w:rPr>
        <w:t>a bestämmelser”</w:t>
      </w:r>
    </w:p>
    <w:p w14:paraId="63C36BFE" w14:textId="77777777" w:rsidR="007A6605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5B12CFDB" w14:textId="77777777" w:rsidR="007A6605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7BBCE390" w14:textId="77777777" w:rsidR="007A6605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>Ort:</w:t>
      </w:r>
      <w:r w:rsidR="00113D28">
        <w:rPr>
          <w:sz w:val="22"/>
        </w:rPr>
        <w:t xml:space="preserve">                                    Datum:  </w:t>
      </w:r>
    </w:p>
    <w:p w14:paraId="187317CE" w14:textId="77777777" w:rsidR="007A6605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1265037E" w14:textId="77777777" w:rsidR="007A6605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sectPr w:rsidR="007A6605" w:rsidSect="002D3C6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E0C"/>
    <w:rsid w:val="00041CF2"/>
    <w:rsid w:val="000478E1"/>
    <w:rsid w:val="00061BF4"/>
    <w:rsid w:val="000D3232"/>
    <w:rsid w:val="00113D28"/>
    <w:rsid w:val="00200593"/>
    <w:rsid w:val="0023057E"/>
    <w:rsid w:val="002314FD"/>
    <w:rsid w:val="0025038C"/>
    <w:rsid w:val="00260EE9"/>
    <w:rsid w:val="00293926"/>
    <w:rsid w:val="002D3C6F"/>
    <w:rsid w:val="002F4AEA"/>
    <w:rsid w:val="0031573F"/>
    <w:rsid w:val="0035614F"/>
    <w:rsid w:val="00390E1A"/>
    <w:rsid w:val="0044769D"/>
    <w:rsid w:val="0045048E"/>
    <w:rsid w:val="00483B52"/>
    <w:rsid w:val="004A3C89"/>
    <w:rsid w:val="004B5549"/>
    <w:rsid w:val="004D2CB0"/>
    <w:rsid w:val="004D4D84"/>
    <w:rsid w:val="0052066A"/>
    <w:rsid w:val="00520E5A"/>
    <w:rsid w:val="005412A8"/>
    <w:rsid w:val="00551B83"/>
    <w:rsid w:val="0055348D"/>
    <w:rsid w:val="005A3701"/>
    <w:rsid w:val="005D43A9"/>
    <w:rsid w:val="0060599A"/>
    <w:rsid w:val="00616502"/>
    <w:rsid w:val="0072761B"/>
    <w:rsid w:val="00760D79"/>
    <w:rsid w:val="007A6605"/>
    <w:rsid w:val="00884A0F"/>
    <w:rsid w:val="008F233F"/>
    <w:rsid w:val="0090475D"/>
    <w:rsid w:val="00962402"/>
    <w:rsid w:val="009A2BAF"/>
    <w:rsid w:val="009A659E"/>
    <w:rsid w:val="00A15BE2"/>
    <w:rsid w:val="00AD649D"/>
    <w:rsid w:val="00AE1230"/>
    <w:rsid w:val="00AE7324"/>
    <w:rsid w:val="00AF5A73"/>
    <w:rsid w:val="00B24048"/>
    <w:rsid w:val="00B26144"/>
    <w:rsid w:val="00B57B88"/>
    <w:rsid w:val="00B922EB"/>
    <w:rsid w:val="00BC036A"/>
    <w:rsid w:val="00C76F43"/>
    <w:rsid w:val="00D44E0E"/>
    <w:rsid w:val="00DB267C"/>
    <w:rsid w:val="00E12E0C"/>
    <w:rsid w:val="00EA6292"/>
    <w:rsid w:val="00ED289D"/>
    <w:rsid w:val="00F15A36"/>
    <w:rsid w:val="00F36B6C"/>
    <w:rsid w:val="00F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E423C"/>
  <w15:docId w15:val="{E31FDCFB-017E-47EC-8B6C-4013CFB6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6F"/>
  </w:style>
  <w:style w:type="paragraph" w:styleId="Rubrik1">
    <w:name w:val="heading 1"/>
    <w:basedOn w:val="Normal"/>
    <w:next w:val="Normal"/>
    <w:qFormat/>
    <w:rsid w:val="002D3C6F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2D3C6F"/>
    <w:pPr>
      <w:keepNext/>
      <w:pBdr>
        <w:top w:val="single" w:sz="4" w:space="1" w:color="auto"/>
        <w:left w:val="single" w:sz="4" w:space="4" w:color="auto"/>
        <w:bottom w:val="single" w:sz="12" w:space="1" w:color="auto"/>
        <w:right w:val="single" w:sz="4" w:space="4" w:color="auto"/>
      </w:pBdr>
      <w:outlineLvl w:val="1"/>
    </w:pPr>
    <w:rPr>
      <w:b/>
      <w:sz w:val="22"/>
    </w:rPr>
  </w:style>
  <w:style w:type="paragraph" w:styleId="Rubrik3">
    <w:name w:val="heading 3"/>
    <w:basedOn w:val="Normal"/>
    <w:next w:val="Normal"/>
    <w:qFormat/>
    <w:rsid w:val="002D3C6F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22"/>
    </w:rPr>
  </w:style>
  <w:style w:type="paragraph" w:styleId="Rubrik4">
    <w:name w:val="heading 4"/>
    <w:basedOn w:val="Normal"/>
    <w:next w:val="Normal"/>
    <w:qFormat/>
    <w:rsid w:val="002D3C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E7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hr\Mina%20dokument\JULMARKN.%202013%20%20ANM&#196;LA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JULMARKN. 2013  ANMÄLAN</Template>
  <TotalTime>2</TotalTime>
  <Pages>1</Pages>
  <Words>278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TORPA GÅRD                                                                                   Hyresvärds anteckningar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TORPA GÅRD                                                                                   Hyresvärds anteckningar</dc:title>
  <dc:creator>Pehr</dc:creator>
  <cp:lastModifiedBy>Lotta Karlsson</cp:lastModifiedBy>
  <cp:revision>2</cp:revision>
  <cp:lastPrinted>2022-09-12T06:31:00Z</cp:lastPrinted>
  <dcterms:created xsi:type="dcterms:W3CDTF">2024-09-11T07:01:00Z</dcterms:created>
  <dcterms:modified xsi:type="dcterms:W3CDTF">2024-09-11T07:01:00Z</dcterms:modified>
</cp:coreProperties>
</file>